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4" w:rsidRDefault="00B34771" w:rsidP="005B2D24">
      <w:pPr>
        <w:pStyle w:val="Sansinterligne"/>
      </w:pPr>
      <w:r>
        <w:t>NOM DE l’ASSOCIATION</w:t>
      </w:r>
    </w:p>
    <w:p w:rsidR="005B2D24" w:rsidRDefault="005B2D24" w:rsidP="005B2D24">
      <w:pPr>
        <w:pStyle w:val="Sansinterligne"/>
      </w:pPr>
    </w:p>
    <w:p w:rsidR="005B2D24" w:rsidRPr="005B2D24" w:rsidRDefault="005B2D24" w:rsidP="005B2D24">
      <w:pPr>
        <w:pStyle w:val="Sansinterligne"/>
        <w:jc w:val="center"/>
        <w:rPr>
          <w:b/>
          <w:sz w:val="32"/>
          <w:szCs w:val="32"/>
        </w:rPr>
      </w:pPr>
      <w:r w:rsidRPr="005B2D24">
        <w:rPr>
          <w:b/>
          <w:sz w:val="32"/>
          <w:szCs w:val="32"/>
        </w:rPr>
        <w:t>NOTE DE FRAIS</w:t>
      </w:r>
    </w:p>
    <w:p w:rsidR="005B2D24" w:rsidRDefault="005B2D24" w:rsidP="005B2D24">
      <w:pPr>
        <w:pStyle w:val="Sansinterligne"/>
        <w:jc w:val="center"/>
      </w:pPr>
      <w:r>
        <w:t xml:space="preserve">Dépenses engagées pour le compte de </w:t>
      </w:r>
      <w:r w:rsidR="00B34771">
        <w:t>l’association</w:t>
      </w:r>
    </w:p>
    <w:p w:rsidR="005229C9" w:rsidRDefault="005229C9" w:rsidP="005B2D24">
      <w:pPr>
        <w:pStyle w:val="Sansinterligne"/>
        <w:jc w:val="center"/>
      </w:pPr>
      <w:r>
        <w:t>Pour la période …………………………………</w:t>
      </w:r>
    </w:p>
    <w:p w:rsidR="005B2D24" w:rsidRDefault="005B2D24" w:rsidP="005B2D24">
      <w:pPr>
        <w:pStyle w:val="Sansinterligne"/>
      </w:pPr>
    </w:p>
    <w:p w:rsidR="005B2D24" w:rsidRDefault="005B2D24" w:rsidP="005B2D24">
      <w:pPr>
        <w:pStyle w:val="Sansinterligne"/>
      </w:pPr>
      <w:r>
        <w:t>Présentée par……</w:t>
      </w:r>
      <w:r w:rsidR="005229C9">
        <w:t>………………………………………………, fonction : ……………………………………………………</w:t>
      </w:r>
      <w:bookmarkStart w:id="0" w:name="_GoBack"/>
      <w:bookmarkEnd w:id="0"/>
    </w:p>
    <w:p w:rsidR="005B2D24" w:rsidRDefault="005B2D24" w:rsidP="005B2D24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2"/>
        <w:gridCol w:w="5837"/>
        <w:gridCol w:w="1993"/>
      </w:tblGrid>
      <w:tr w:rsidR="005B2D24" w:rsidTr="005D2945">
        <w:trPr>
          <w:trHeight w:val="170"/>
        </w:trPr>
        <w:tc>
          <w:tcPr>
            <w:tcW w:w="1242" w:type="dxa"/>
          </w:tcPr>
          <w:p w:rsidR="005B2D24" w:rsidRDefault="005B2D24" w:rsidP="005D2945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5954" w:type="dxa"/>
          </w:tcPr>
          <w:p w:rsidR="005B2D24" w:rsidRDefault="005D2945" w:rsidP="005D2945">
            <w:pPr>
              <w:pStyle w:val="Sansinterligne"/>
              <w:jc w:val="center"/>
            </w:pPr>
            <w:r>
              <w:t>Nature des frais</w:t>
            </w:r>
          </w:p>
        </w:tc>
        <w:tc>
          <w:tcPr>
            <w:tcW w:w="2016" w:type="dxa"/>
          </w:tcPr>
          <w:p w:rsidR="005B2D24" w:rsidRDefault="005D2945" w:rsidP="005D2945">
            <w:pPr>
              <w:pStyle w:val="Sansinterligne"/>
              <w:jc w:val="center"/>
            </w:pPr>
            <w:r>
              <w:t>Montant en €</w:t>
            </w: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B2D24" w:rsidTr="005D2945">
        <w:tc>
          <w:tcPr>
            <w:tcW w:w="1242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5954" w:type="dxa"/>
          </w:tcPr>
          <w:p w:rsidR="005B2D24" w:rsidRDefault="005B2D24" w:rsidP="005B2D24">
            <w:pPr>
              <w:pStyle w:val="Sansinterligne"/>
            </w:pPr>
          </w:p>
        </w:tc>
        <w:tc>
          <w:tcPr>
            <w:tcW w:w="2016" w:type="dxa"/>
          </w:tcPr>
          <w:p w:rsidR="005B2D24" w:rsidRDefault="005B2D24" w:rsidP="005D2945">
            <w:pPr>
              <w:pStyle w:val="Sansinterligne"/>
              <w:jc w:val="center"/>
            </w:pPr>
          </w:p>
        </w:tc>
      </w:tr>
      <w:tr w:rsidR="005D2945" w:rsidTr="005D2945">
        <w:tc>
          <w:tcPr>
            <w:tcW w:w="1242" w:type="dxa"/>
          </w:tcPr>
          <w:p w:rsidR="005D2945" w:rsidRDefault="005D2945" w:rsidP="005B2D24">
            <w:pPr>
              <w:pStyle w:val="Sansinterligne"/>
            </w:pPr>
          </w:p>
        </w:tc>
        <w:tc>
          <w:tcPr>
            <w:tcW w:w="5954" w:type="dxa"/>
          </w:tcPr>
          <w:p w:rsidR="005D2945" w:rsidRDefault="005D2945" w:rsidP="005B2D24">
            <w:pPr>
              <w:pStyle w:val="Sansinterligne"/>
            </w:pPr>
          </w:p>
        </w:tc>
        <w:tc>
          <w:tcPr>
            <w:tcW w:w="2016" w:type="dxa"/>
          </w:tcPr>
          <w:p w:rsidR="005D2945" w:rsidRDefault="005D2945" w:rsidP="005D2945">
            <w:pPr>
              <w:pStyle w:val="Sansinterligne"/>
              <w:jc w:val="center"/>
            </w:pPr>
          </w:p>
        </w:tc>
      </w:tr>
      <w:tr w:rsidR="005D2945" w:rsidTr="005D2945">
        <w:tc>
          <w:tcPr>
            <w:tcW w:w="1242" w:type="dxa"/>
          </w:tcPr>
          <w:p w:rsidR="005D2945" w:rsidRDefault="005D2945" w:rsidP="005B2D24">
            <w:pPr>
              <w:pStyle w:val="Sansinterligne"/>
            </w:pPr>
          </w:p>
        </w:tc>
        <w:tc>
          <w:tcPr>
            <w:tcW w:w="5954" w:type="dxa"/>
          </w:tcPr>
          <w:p w:rsidR="005D2945" w:rsidRDefault="005D2945" w:rsidP="005B2D24">
            <w:pPr>
              <w:pStyle w:val="Sansinterligne"/>
            </w:pPr>
          </w:p>
        </w:tc>
        <w:tc>
          <w:tcPr>
            <w:tcW w:w="2016" w:type="dxa"/>
          </w:tcPr>
          <w:p w:rsidR="005D2945" w:rsidRDefault="005D2945" w:rsidP="005D2945">
            <w:pPr>
              <w:pStyle w:val="Sansinterligne"/>
              <w:jc w:val="center"/>
            </w:pPr>
          </w:p>
        </w:tc>
      </w:tr>
      <w:tr w:rsidR="005D2945" w:rsidTr="005D2945">
        <w:tc>
          <w:tcPr>
            <w:tcW w:w="1242" w:type="dxa"/>
          </w:tcPr>
          <w:p w:rsidR="005D2945" w:rsidRDefault="005D2945" w:rsidP="005B2D24">
            <w:pPr>
              <w:pStyle w:val="Sansinterligne"/>
            </w:pPr>
          </w:p>
        </w:tc>
        <w:tc>
          <w:tcPr>
            <w:tcW w:w="5954" w:type="dxa"/>
          </w:tcPr>
          <w:p w:rsidR="005D2945" w:rsidRDefault="005D2945" w:rsidP="005B2D24">
            <w:pPr>
              <w:pStyle w:val="Sansinterligne"/>
            </w:pPr>
          </w:p>
        </w:tc>
        <w:tc>
          <w:tcPr>
            <w:tcW w:w="2016" w:type="dxa"/>
          </w:tcPr>
          <w:p w:rsidR="005D2945" w:rsidRDefault="005D2945" w:rsidP="005D2945">
            <w:pPr>
              <w:pStyle w:val="Sansinterligne"/>
              <w:jc w:val="center"/>
            </w:pPr>
          </w:p>
        </w:tc>
      </w:tr>
      <w:tr w:rsidR="005D2945" w:rsidTr="005D2945">
        <w:tc>
          <w:tcPr>
            <w:tcW w:w="1242" w:type="dxa"/>
          </w:tcPr>
          <w:p w:rsidR="005D2945" w:rsidRDefault="005D2945" w:rsidP="005B2D24">
            <w:pPr>
              <w:pStyle w:val="Sansinterligne"/>
            </w:pPr>
          </w:p>
        </w:tc>
        <w:tc>
          <w:tcPr>
            <w:tcW w:w="5954" w:type="dxa"/>
          </w:tcPr>
          <w:p w:rsidR="005D2945" w:rsidRDefault="005D2945" w:rsidP="005B2D24">
            <w:pPr>
              <w:pStyle w:val="Sansinterligne"/>
            </w:pPr>
          </w:p>
        </w:tc>
        <w:tc>
          <w:tcPr>
            <w:tcW w:w="2016" w:type="dxa"/>
          </w:tcPr>
          <w:p w:rsidR="005D2945" w:rsidRDefault="005D2945" w:rsidP="005D2945">
            <w:pPr>
              <w:pStyle w:val="Sansinterligne"/>
              <w:jc w:val="center"/>
            </w:pPr>
          </w:p>
        </w:tc>
      </w:tr>
      <w:tr w:rsidR="005D2945" w:rsidTr="005D2945">
        <w:tc>
          <w:tcPr>
            <w:tcW w:w="1242" w:type="dxa"/>
          </w:tcPr>
          <w:p w:rsidR="005D2945" w:rsidRDefault="005D2945" w:rsidP="005B2D24">
            <w:pPr>
              <w:pStyle w:val="Sansinterligne"/>
            </w:pPr>
            <w:r>
              <w:t>TOTAL</w:t>
            </w:r>
          </w:p>
        </w:tc>
        <w:tc>
          <w:tcPr>
            <w:tcW w:w="5954" w:type="dxa"/>
          </w:tcPr>
          <w:p w:rsidR="005D2945" w:rsidRDefault="005D2945" w:rsidP="005B2D24">
            <w:pPr>
              <w:pStyle w:val="Sansinterligne"/>
            </w:pPr>
          </w:p>
        </w:tc>
        <w:tc>
          <w:tcPr>
            <w:tcW w:w="2016" w:type="dxa"/>
          </w:tcPr>
          <w:p w:rsidR="005D2945" w:rsidRDefault="005D2945" w:rsidP="005D2945">
            <w:pPr>
              <w:pStyle w:val="Sansinterligne"/>
              <w:jc w:val="center"/>
            </w:pPr>
          </w:p>
        </w:tc>
      </w:tr>
    </w:tbl>
    <w:p w:rsidR="005B2D24" w:rsidRDefault="005B2D24" w:rsidP="005B2D24">
      <w:pPr>
        <w:pStyle w:val="Sansinterligne"/>
      </w:pPr>
    </w:p>
    <w:p w:rsidR="005D2945" w:rsidRDefault="005D2945" w:rsidP="005B2D24">
      <w:pPr>
        <w:pStyle w:val="Sansinterligne"/>
      </w:pPr>
      <w:r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>
        <w:t>Je renonce au remboursement des frais ci-dessus et je les laisse à l’association en tant que don</w:t>
      </w:r>
    </w:p>
    <w:p w:rsidR="005D2945" w:rsidRDefault="005D2945" w:rsidP="005B2D24">
      <w:pPr>
        <w:pStyle w:val="Sansinterligne"/>
      </w:pPr>
      <w:r>
        <w:t xml:space="preserve">Je souhaite recevoir un reçu pour déduction fiscale        </w:t>
      </w:r>
      <w:r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>
        <w:t xml:space="preserve">oui             </w:t>
      </w:r>
      <w:r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>
        <w:t>non</w:t>
      </w:r>
    </w:p>
    <w:p w:rsidR="005D2945" w:rsidRDefault="005D2945" w:rsidP="005B2D24">
      <w:pPr>
        <w:pStyle w:val="Sansinterligne"/>
      </w:pPr>
    </w:p>
    <w:p w:rsidR="005D2945" w:rsidRDefault="005D2945" w:rsidP="005B2D24">
      <w:pPr>
        <w:pStyle w:val="Sansinterligne"/>
      </w:pPr>
      <w:r>
        <w:rPr>
          <w:rFonts w:ascii="Wingdings" w:hAnsi="Wingdings"/>
        </w:rPr>
        <w:t></w:t>
      </w:r>
      <w:r>
        <w:t xml:space="preserve">    Je demande le remboursement</w:t>
      </w:r>
    </w:p>
    <w:p w:rsidR="005D2945" w:rsidRDefault="005D2945" w:rsidP="005B2D24">
      <w:pPr>
        <w:pStyle w:val="Sansinterligne"/>
      </w:pPr>
      <w:proofErr w:type="gramStart"/>
      <w:r>
        <w:t>( cocher</w:t>
      </w:r>
      <w:proofErr w:type="gramEnd"/>
      <w:r>
        <w:t xml:space="preserve"> une case )</w:t>
      </w:r>
    </w:p>
    <w:p w:rsidR="005D2945" w:rsidRDefault="005D2945" w:rsidP="005B2D24">
      <w:pPr>
        <w:pStyle w:val="Sansinterligne"/>
      </w:pPr>
    </w:p>
    <w:p w:rsidR="005D2945" w:rsidRDefault="005D2945" w:rsidP="005B2D24">
      <w:pPr>
        <w:pStyle w:val="Sansinterligne"/>
      </w:pPr>
    </w:p>
    <w:p w:rsidR="005D2945" w:rsidRDefault="005D2945" w:rsidP="005B2D24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="00B34771">
        <w:t>…………….</w:t>
      </w:r>
      <w:r>
        <w:t xml:space="preserve"> le ………………………………………..</w:t>
      </w:r>
    </w:p>
    <w:p w:rsidR="005D2945" w:rsidRDefault="005D2945" w:rsidP="005B2D24">
      <w:pPr>
        <w:pStyle w:val="Sansinterligne"/>
      </w:pPr>
    </w:p>
    <w:p w:rsidR="005D2945" w:rsidRDefault="005D2945" w:rsidP="005B2D24">
      <w:pPr>
        <w:pStyle w:val="Sansinterligne"/>
      </w:pPr>
      <w:r>
        <w:t>Joindre les justificatifs</w:t>
      </w:r>
    </w:p>
    <w:p w:rsidR="005D2945" w:rsidRDefault="005D2945" w:rsidP="005B2D24">
      <w:pPr>
        <w:pStyle w:val="Sansinterligne"/>
      </w:pPr>
    </w:p>
    <w:p w:rsidR="005D2945" w:rsidRDefault="005D2945" w:rsidP="005B2D24">
      <w:pPr>
        <w:pStyle w:val="Sansinterligne"/>
      </w:pPr>
    </w:p>
    <w:p w:rsidR="005D2945" w:rsidRDefault="005D2945" w:rsidP="005B2D24">
      <w:pPr>
        <w:pStyle w:val="Sansinterligne"/>
      </w:pPr>
    </w:p>
    <w:p w:rsidR="005D2945" w:rsidRDefault="005D2945" w:rsidP="005B2D24">
      <w:pPr>
        <w:pStyle w:val="Sansinterligne"/>
      </w:pPr>
    </w:p>
    <w:p w:rsidR="005D2945" w:rsidRDefault="005D2945" w:rsidP="005B2D24">
      <w:pPr>
        <w:pStyle w:val="Sansinterligne"/>
      </w:pPr>
    </w:p>
    <w:p w:rsidR="005D2945" w:rsidRDefault="005D2945" w:rsidP="005B2D24">
      <w:pPr>
        <w:pStyle w:val="Sansinterligne"/>
      </w:pPr>
    </w:p>
    <w:p w:rsidR="005D2945" w:rsidRDefault="005D2945" w:rsidP="005B2D24">
      <w:pPr>
        <w:pStyle w:val="Sansinterligne"/>
      </w:pPr>
      <w:r>
        <w:t>Réservé à l’association :</w:t>
      </w:r>
    </w:p>
    <w:p w:rsidR="005D2945" w:rsidRDefault="005D2945" w:rsidP="005D2945">
      <w:pPr>
        <w:pStyle w:val="Sansinterligne"/>
        <w:numPr>
          <w:ilvl w:val="0"/>
          <w:numId w:val="1"/>
        </w:numPr>
      </w:pPr>
      <w:r>
        <w:t>Remboursement effectué le………………………………………………….</w:t>
      </w:r>
    </w:p>
    <w:p w:rsidR="005D2945" w:rsidRDefault="005D2945" w:rsidP="005D2945">
      <w:pPr>
        <w:pStyle w:val="Sansinterligne"/>
      </w:pPr>
      <w:r>
        <w:t>Ou</w:t>
      </w:r>
    </w:p>
    <w:p w:rsidR="005D2945" w:rsidRDefault="005D2945" w:rsidP="005D2945">
      <w:pPr>
        <w:pStyle w:val="Sansinterligne"/>
        <w:numPr>
          <w:ilvl w:val="0"/>
          <w:numId w:val="1"/>
        </w:numPr>
      </w:pPr>
      <w:r>
        <w:t>N° du reçu fiscal remis………………………………………………………….</w:t>
      </w:r>
    </w:p>
    <w:p w:rsidR="005D2945" w:rsidRPr="005D2945" w:rsidRDefault="005D2945" w:rsidP="005B2D24">
      <w:pPr>
        <w:pStyle w:val="Sansinterligne"/>
      </w:pPr>
    </w:p>
    <w:sectPr w:rsidR="005D2945" w:rsidRPr="005D2945" w:rsidSect="0098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1BAA"/>
    <w:multiLevelType w:val="hybridMultilevel"/>
    <w:tmpl w:val="9436798C"/>
    <w:lvl w:ilvl="0" w:tplc="96B427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71"/>
    <w:rsid w:val="000D2450"/>
    <w:rsid w:val="005229C9"/>
    <w:rsid w:val="005B2D24"/>
    <w:rsid w:val="005D2945"/>
    <w:rsid w:val="00986F4A"/>
    <w:rsid w:val="00B3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740B"/>
  <w15:docId w15:val="{26177977-4B72-4088-8CD3-69A47D80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B2D2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B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lle\AppData\Local\Temp\frais%20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frais modele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Acegaa Conseil</cp:lastModifiedBy>
  <cp:revision>2</cp:revision>
  <dcterms:created xsi:type="dcterms:W3CDTF">2024-09-20T14:25:00Z</dcterms:created>
  <dcterms:modified xsi:type="dcterms:W3CDTF">2024-09-20T14:25:00Z</dcterms:modified>
</cp:coreProperties>
</file>